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66A8" w14:textId="0A91FD59" w:rsidR="00F913FB" w:rsidRDefault="00F913FB" w:rsidP="00F913FB">
      <w:pPr>
        <w:pStyle w:val="Heading1"/>
      </w:pPr>
      <w:r>
        <w:t>Links</w:t>
      </w:r>
    </w:p>
    <w:p w14:paraId="26F2B14C" w14:textId="3F57B3B9" w:rsidR="00F913FB" w:rsidRDefault="009B0E5A" w:rsidP="00F913FB">
      <w:pPr>
        <w:pStyle w:val="ListParagraph"/>
        <w:numPr>
          <w:ilvl w:val="0"/>
          <w:numId w:val="5"/>
        </w:numPr>
      </w:pPr>
      <w:hyperlink r:id="rId7" w:history="1">
        <w:r w:rsidR="00625193" w:rsidRPr="00C53763">
          <w:rPr>
            <w:rStyle w:val="Hyperlink"/>
          </w:rPr>
          <w:t>https://youtube.com/playlist?list=PLi5giWKc4eO1G8oX3ft8ZuLQr4Y4idgng&amp;si=2YAFk_z8DXBPe8Qu</w:t>
        </w:r>
      </w:hyperlink>
    </w:p>
    <w:p w14:paraId="26E3876C" w14:textId="14A894FD" w:rsidR="00625193" w:rsidRDefault="00D16D05" w:rsidP="00F913FB">
      <w:pPr>
        <w:pStyle w:val="ListParagraph"/>
        <w:numPr>
          <w:ilvl w:val="0"/>
          <w:numId w:val="5"/>
        </w:numPr>
      </w:pPr>
      <w:r>
        <w:t>Cramer’s method</w:t>
      </w:r>
      <w:r w:rsidR="00650D45">
        <w:t>:</w:t>
      </w:r>
      <w:r w:rsidR="00650D45" w:rsidRPr="00650D45">
        <w:t xml:space="preserve"> </w:t>
      </w:r>
      <w:hyperlink r:id="rId8" w:history="1">
        <w:r w:rsidR="00650D45" w:rsidRPr="00C53763">
          <w:rPr>
            <w:rStyle w:val="Hyperlink"/>
          </w:rPr>
          <w:t>https://youtu.be/Ot87qLTODdQ?si=Tw45KZxsAF1XASG-</w:t>
        </w:r>
      </w:hyperlink>
      <w:r w:rsidR="00A52781">
        <w:t xml:space="preserve"> 3*3</w:t>
      </w:r>
    </w:p>
    <w:p w14:paraId="53111F87" w14:textId="6A9C6872" w:rsidR="00650D45" w:rsidRDefault="009B0E5A" w:rsidP="00F913FB">
      <w:pPr>
        <w:pStyle w:val="ListParagraph"/>
        <w:numPr>
          <w:ilvl w:val="0"/>
          <w:numId w:val="5"/>
        </w:numPr>
      </w:pPr>
      <w:hyperlink r:id="rId9" w:history="1">
        <w:r w:rsidR="00A52781" w:rsidRPr="00C53763">
          <w:rPr>
            <w:rStyle w:val="Hyperlink"/>
          </w:rPr>
          <w:t>https://youtu.be/vXqlIOX2itM?si=XRkJn3DW54UUS4JJ</w:t>
        </w:r>
      </w:hyperlink>
      <w:r w:rsidR="00A52781">
        <w:t xml:space="preserve"> 2*2</w:t>
      </w:r>
    </w:p>
    <w:p w14:paraId="1A0DDD66" w14:textId="43287955" w:rsidR="00A52781" w:rsidRDefault="00D456D1" w:rsidP="00F913FB">
      <w:pPr>
        <w:pStyle w:val="ListParagraph"/>
        <w:numPr>
          <w:ilvl w:val="0"/>
          <w:numId w:val="5"/>
        </w:numPr>
      </w:pPr>
      <w:r>
        <w:t>Gauss’s method:</w:t>
      </w:r>
      <w:r w:rsidR="00335E07" w:rsidRPr="00335E07">
        <w:t xml:space="preserve"> https://youtu.be/eYSASx8_nyg?si=7NQcZhHA1MQSyJVp</w:t>
      </w:r>
    </w:p>
    <w:p w14:paraId="7058E568" w14:textId="77777777" w:rsidR="00650D45" w:rsidRPr="00F913FB" w:rsidRDefault="00650D45" w:rsidP="00650D45">
      <w:pPr>
        <w:pStyle w:val="ListParagraph"/>
      </w:pPr>
    </w:p>
    <w:p w14:paraId="659416CB" w14:textId="261F109D" w:rsidR="00095C9A" w:rsidRDefault="00095C9A">
      <w:pPr>
        <w:pStyle w:val="Heading2"/>
      </w:pPr>
    </w:p>
    <w:sectPr w:rsidR="00095C9A">
      <w:footerReference w:type="default" r:id="rId10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1EFB" w14:textId="77777777" w:rsidR="00F913FB" w:rsidRDefault="00F913FB">
      <w:r>
        <w:separator/>
      </w:r>
    </w:p>
    <w:p w14:paraId="47552DAB" w14:textId="77777777" w:rsidR="00F913FB" w:rsidRDefault="00F913FB"/>
  </w:endnote>
  <w:endnote w:type="continuationSeparator" w:id="0">
    <w:p w14:paraId="252C99B0" w14:textId="77777777" w:rsidR="00F913FB" w:rsidRDefault="00F913FB">
      <w:r>
        <w:continuationSeparator/>
      </w:r>
    </w:p>
    <w:p w14:paraId="3B10BC92" w14:textId="77777777" w:rsidR="00F913FB" w:rsidRDefault="00F91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24EB1" w14:textId="77777777" w:rsidR="00095C9A" w:rsidRDefault="009B0E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55F0" w14:textId="77777777" w:rsidR="00F913FB" w:rsidRDefault="00F913FB">
      <w:r>
        <w:separator/>
      </w:r>
    </w:p>
    <w:p w14:paraId="685CE37A" w14:textId="77777777" w:rsidR="00F913FB" w:rsidRDefault="00F913FB"/>
  </w:footnote>
  <w:footnote w:type="continuationSeparator" w:id="0">
    <w:p w14:paraId="79D05F13" w14:textId="77777777" w:rsidR="00F913FB" w:rsidRDefault="00F913FB">
      <w:r>
        <w:continuationSeparator/>
      </w:r>
    </w:p>
    <w:p w14:paraId="49DC5D74" w14:textId="77777777" w:rsidR="00F913FB" w:rsidRDefault="00F913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D5043"/>
    <w:multiLevelType w:val="hybridMultilevel"/>
    <w:tmpl w:val="61CA11D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50553">
    <w:abstractNumId w:val="1"/>
  </w:num>
  <w:num w:numId="2" w16cid:durableId="49496298">
    <w:abstractNumId w:val="0"/>
  </w:num>
  <w:num w:numId="3" w16cid:durableId="1697854188">
    <w:abstractNumId w:val="2"/>
  </w:num>
  <w:num w:numId="4" w16cid:durableId="665132104">
    <w:abstractNumId w:val="4"/>
  </w:num>
  <w:num w:numId="5" w16cid:durableId="189812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FB"/>
    <w:rsid w:val="00095C9A"/>
    <w:rsid w:val="003309AB"/>
    <w:rsid w:val="00335E07"/>
    <w:rsid w:val="00625193"/>
    <w:rsid w:val="00650D45"/>
    <w:rsid w:val="00A52781"/>
    <w:rsid w:val="00D16D05"/>
    <w:rsid w:val="00D456D1"/>
    <w:rsid w:val="00F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298425"/>
  <w15:chartTrackingRefBased/>
  <w15:docId w15:val="{BAAFD49D-0F9E-5245-BE75-E09AA98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913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5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6D1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87qLTODdQ?si=Tw45KZxsAF1XASG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i5giWKc4eO1G8oX3ft8ZuLQr4Y4idgng&amp;si=2YAFk_z8DXBPe8Q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vXqlIOX2itM?si=XRkJn3DW54UUS4J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36002E6-C374-7848-99BB-80BE8BD1EC2D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%7bD36002E6-C374-7848-99BB-80BE8BD1EC2D%7dtf16392134.dotx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aitbobat fatima ezahera</dc:creator>
  <cp:keywords/>
  <dc:description/>
  <cp:lastModifiedBy>aitbobat fatima ezahera</cp:lastModifiedBy>
  <cp:revision>2</cp:revision>
  <dcterms:created xsi:type="dcterms:W3CDTF">2023-12-12T09:50:00Z</dcterms:created>
  <dcterms:modified xsi:type="dcterms:W3CDTF">2023-12-12T09:50:00Z</dcterms:modified>
</cp:coreProperties>
</file>